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3979" w:rsidP="002F3979" w:rsidRDefault="002F3979" w14:paraId="34F26640" w14:textId="77777777">
      <w:pPr>
        <w:rPr>
          <w:rFonts w:ascii="Times New Roman" w:hAnsi="Times New Roman" w:cs="Times New Roman"/>
        </w:rPr>
      </w:pPr>
    </w:p>
    <w:tbl>
      <w:tblPr>
        <w:tblStyle w:val="TabloKlavuzu"/>
        <w:tblW w:w="16019" w:type="dxa"/>
        <w:tblInd w:w="-431" w:type="dxa"/>
        <w:tblLook w:val="04A0" w:firstRow="1" w:lastRow="0" w:firstColumn="1" w:lastColumn="0" w:noHBand="0" w:noVBand="1"/>
      </w:tblPr>
      <w:tblGrid>
        <w:gridCol w:w="3403"/>
        <w:gridCol w:w="1843"/>
        <w:gridCol w:w="850"/>
        <w:gridCol w:w="1134"/>
        <w:gridCol w:w="993"/>
        <w:gridCol w:w="992"/>
        <w:gridCol w:w="992"/>
        <w:gridCol w:w="1134"/>
        <w:gridCol w:w="1276"/>
        <w:gridCol w:w="850"/>
        <w:gridCol w:w="851"/>
        <w:gridCol w:w="709"/>
        <w:gridCol w:w="992"/>
      </w:tblGrid>
      <w:tr w:rsidR="002F3979" w:rsidTr="00DF3A4C" w14:paraId="2AEAD743" w14:textId="77777777">
        <w:tc>
          <w:tcPr>
            <w:tcW w:w="3403" w:type="dxa"/>
          </w:tcPr>
          <w:p w:rsidR="002F3979" w:rsidP="00991125" w:rsidRDefault="002F3979" w14:paraId="52497C17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Malzeme Adı</w:t>
            </w:r>
          </w:p>
        </w:tc>
        <w:tc>
          <w:tcPr>
            <w:tcW w:w="1843" w:type="dxa"/>
          </w:tcPr>
          <w:p w:rsidR="002F3979" w:rsidP="00991125" w:rsidRDefault="002F3979" w14:paraId="682A6C33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Marka</w:t>
            </w:r>
          </w:p>
        </w:tc>
        <w:tc>
          <w:tcPr>
            <w:tcW w:w="850" w:type="dxa"/>
          </w:tcPr>
          <w:p w:rsidR="002F3979" w:rsidP="00991125" w:rsidRDefault="002F3979" w14:paraId="3E85C54E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Görsel</w:t>
            </w:r>
          </w:p>
        </w:tc>
        <w:tc>
          <w:tcPr>
            <w:tcW w:w="1134" w:type="dxa"/>
          </w:tcPr>
          <w:p w:rsidR="002F3979" w:rsidP="00991125" w:rsidRDefault="002F3979" w14:paraId="2CEF26F1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Ürün Sertifikası</w:t>
            </w:r>
          </w:p>
        </w:tc>
        <w:tc>
          <w:tcPr>
            <w:tcW w:w="993" w:type="dxa"/>
          </w:tcPr>
          <w:p w:rsidR="002F3979" w:rsidP="00991125" w:rsidRDefault="002F3979" w14:paraId="6DB5AAB6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Tat Kontrol</w:t>
            </w:r>
          </w:p>
        </w:tc>
        <w:tc>
          <w:tcPr>
            <w:tcW w:w="992" w:type="dxa"/>
          </w:tcPr>
          <w:p w:rsidR="002F3979" w:rsidP="00991125" w:rsidRDefault="002F3979" w14:paraId="6D630D0A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Yabancı Madde</w:t>
            </w:r>
          </w:p>
        </w:tc>
        <w:tc>
          <w:tcPr>
            <w:tcW w:w="992" w:type="dxa"/>
          </w:tcPr>
          <w:p w:rsidR="002F3979" w:rsidP="00991125" w:rsidRDefault="002F3979" w14:paraId="0BF81B77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Ambalaj</w:t>
            </w:r>
          </w:p>
        </w:tc>
        <w:tc>
          <w:tcPr>
            <w:tcW w:w="1134" w:type="dxa"/>
          </w:tcPr>
          <w:p w:rsidR="002F3979" w:rsidP="00991125" w:rsidRDefault="002F3979" w14:paraId="48426E2F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Araç Temizliği</w:t>
            </w:r>
          </w:p>
        </w:tc>
        <w:tc>
          <w:tcPr>
            <w:tcW w:w="1276" w:type="dxa"/>
          </w:tcPr>
          <w:p w:rsidR="002F3979" w:rsidP="00991125" w:rsidRDefault="002F3979" w14:paraId="3789E5A1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Üretim Tarihi</w:t>
            </w:r>
          </w:p>
        </w:tc>
        <w:tc>
          <w:tcPr>
            <w:tcW w:w="850" w:type="dxa"/>
          </w:tcPr>
          <w:p w:rsidR="002F3979" w:rsidP="00991125" w:rsidRDefault="002F3979" w14:paraId="403B2230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SKT</w:t>
            </w:r>
          </w:p>
        </w:tc>
        <w:tc>
          <w:tcPr>
            <w:tcW w:w="851" w:type="dxa"/>
          </w:tcPr>
          <w:p w:rsidR="002F3979" w:rsidP="00991125" w:rsidRDefault="002F3979" w14:paraId="379B56F7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</w:t>
            </w:r>
          </w:p>
        </w:tc>
        <w:tc>
          <w:tcPr>
            <w:tcW w:w="709" w:type="dxa"/>
          </w:tcPr>
          <w:p w:rsidR="002F3979" w:rsidP="00991125" w:rsidRDefault="002F3979" w14:paraId="5D641F2A" w14:textId="77777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Red</w:t>
            </w:r>
            <w:proofErr w:type="spellEnd"/>
          </w:p>
        </w:tc>
        <w:tc>
          <w:tcPr>
            <w:tcW w:w="992" w:type="dxa"/>
          </w:tcPr>
          <w:p w:rsidR="002F3979" w:rsidP="00991125" w:rsidRDefault="002F3979" w14:paraId="650C7B80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 No</w:t>
            </w:r>
          </w:p>
        </w:tc>
      </w:tr>
      <w:tr w:rsidR="002F3979" w:rsidTr="00DF3A4C" w14:paraId="6E997F44" w14:textId="77777777">
        <w:tc>
          <w:tcPr>
            <w:tcW w:w="3403" w:type="dxa"/>
          </w:tcPr>
          <w:p w:rsidR="002F3979" w:rsidP="00991125" w:rsidRDefault="002F3979" w14:paraId="0E50DF3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3979" w:rsidP="00991125" w:rsidRDefault="002F3979" w14:paraId="4F8EF09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3979" w:rsidP="00991125" w:rsidRDefault="002F3979" w14:paraId="39B13EA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3979" w:rsidP="00991125" w:rsidRDefault="002F3979" w14:paraId="5FBE60E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F3979" w:rsidP="00991125" w:rsidRDefault="002F3979" w14:paraId="2598EAB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3979" w:rsidP="00991125" w:rsidRDefault="002F3979" w14:paraId="7670618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3979" w:rsidP="00991125" w:rsidRDefault="002F3979" w14:paraId="505AD1C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3979" w:rsidP="00991125" w:rsidRDefault="002F3979" w14:paraId="472EE02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3979" w:rsidP="00991125" w:rsidRDefault="002F3979" w14:paraId="6C5A846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3979" w:rsidP="00991125" w:rsidRDefault="002F3979" w14:paraId="679702E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3979" w:rsidP="00991125" w:rsidRDefault="002F3979" w14:paraId="2757C99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3979" w:rsidP="00991125" w:rsidRDefault="002F3979" w14:paraId="6DDC6B2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3979" w:rsidP="00991125" w:rsidRDefault="002F3979" w14:paraId="3C06DEAE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2F3979" w:rsidTr="00DF3A4C" w14:paraId="6C517CA9" w14:textId="77777777">
        <w:tc>
          <w:tcPr>
            <w:tcW w:w="3403" w:type="dxa"/>
          </w:tcPr>
          <w:p w:rsidR="002F3979" w:rsidP="00991125" w:rsidRDefault="002F3979" w14:paraId="11B44D8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3979" w:rsidP="00991125" w:rsidRDefault="002F3979" w14:paraId="4D0F681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3979" w:rsidP="00991125" w:rsidRDefault="002F3979" w14:paraId="63194D1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3979" w:rsidP="00991125" w:rsidRDefault="002F3979" w14:paraId="5CAE51A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F3979" w:rsidP="00991125" w:rsidRDefault="002F3979" w14:paraId="2680452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3979" w:rsidP="00991125" w:rsidRDefault="002F3979" w14:paraId="21E97A7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3979" w:rsidP="00991125" w:rsidRDefault="002F3979" w14:paraId="150C729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3979" w:rsidP="00991125" w:rsidRDefault="002F3979" w14:paraId="1994BD4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3979" w:rsidP="00991125" w:rsidRDefault="002F3979" w14:paraId="7A2E565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3979" w:rsidP="00991125" w:rsidRDefault="002F3979" w14:paraId="5EB3F42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3979" w:rsidP="00991125" w:rsidRDefault="002F3979" w14:paraId="38A9F87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3979" w:rsidP="00991125" w:rsidRDefault="002F3979" w14:paraId="6BAEFDC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3979" w:rsidP="00991125" w:rsidRDefault="002F3979" w14:paraId="334B56E6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2F3979" w:rsidTr="00DF3A4C" w14:paraId="766FFC1A" w14:textId="77777777">
        <w:tc>
          <w:tcPr>
            <w:tcW w:w="3403" w:type="dxa"/>
          </w:tcPr>
          <w:p w:rsidR="002F3979" w:rsidP="00991125" w:rsidRDefault="002F3979" w14:paraId="0D2847B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3979" w:rsidP="00991125" w:rsidRDefault="002F3979" w14:paraId="5D534B8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3979" w:rsidP="00991125" w:rsidRDefault="002F3979" w14:paraId="5F849DE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3979" w:rsidP="00991125" w:rsidRDefault="002F3979" w14:paraId="7DA9B0E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F3979" w:rsidP="00991125" w:rsidRDefault="002F3979" w14:paraId="71F48AE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3979" w:rsidP="00991125" w:rsidRDefault="002F3979" w14:paraId="4D81727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3979" w:rsidP="00991125" w:rsidRDefault="002F3979" w14:paraId="7A123CF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3979" w:rsidP="00991125" w:rsidRDefault="002F3979" w14:paraId="28BAA15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3979" w:rsidP="00991125" w:rsidRDefault="002F3979" w14:paraId="1ACD0C2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3979" w:rsidP="00991125" w:rsidRDefault="002F3979" w14:paraId="47591EA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3979" w:rsidP="00991125" w:rsidRDefault="002F3979" w14:paraId="40FA7DC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3979" w:rsidP="00991125" w:rsidRDefault="002F3979" w14:paraId="64B83E9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3979" w:rsidP="00991125" w:rsidRDefault="002F3979" w14:paraId="0B452382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2F3979" w:rsidTr="00DF3A4C" w14:paraId="50C54E8D" w14:textId="77777777">
        <w:tc>
          <w:tcPr>
            <w:tcW w:w="3403" w:type="dxa"/>
          </w:tcPr>
          <w:p w:rsidR="002F3979" w:rsidP="00991125" w:rsidRDefault="002F3979" w14:paraId="4127756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3979" w:rsidP="00991125" w:rsidRDefault="002F3979" w14:paraId="21CF789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3979" w:rsidP="00991125" w:rsidRDefault="002F3979" w14:paraId="2F51E49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3979" w:rsidP="00991125" w:rsidRDefault="002F3979" w14:paraId="73BC37D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F3979" w:rsidP="00991125" w:rsidRDefault="002F3979" w14:paraId="16B841E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3979" w:rsidP="00991125" w:rsidRDefault="002F3979" w14:paraId="35C3FC8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3979" w:rsidP="00991125" w:rsidRDefault="002F3979" w14:paraId="3ABB8BD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3979" w:rsidP="00991125" w:rsidRDefault="002F3979" w14:paraId="47F0141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3979" w:rsidP="00991125" w:rsidRDefault="002F3979" w14:paraId="60407D0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3979" w:rsidP="00991125" w:rsidRDefault="002F3979" w14:paraId="2509E70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3979" w:rsidP="00991125" w:rsidRDefault="002F3979" w14:paraId="07F12E8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3979" w:rsidP="00991125" w:rsidRDefault="002F3979" w14:paraId="4A926D8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3979" w:rsidP="00991125" w:rsidRDefault="002F3979" w14:paraId="6E8072E9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2F3979" w:rsidTr="00DF3A4C" w14:paraId="0812EADD" w14:textId="77777777">
        <w:tc>
          <w:tcPr>
            <w:tcW w:w="3403" w:type="dxa"/>
          </w:tcPr>
          <w:p w:rsidR="002F3979" w:rsidP="00991125" w:rsidRDefault="002F3979" w14:paraId="3C63657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3979" w:rsidP="00991125" w:rsidRDefault="002F3979" w14:paraId="4C37814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3979" w:rsidP="00991125" w:rsidRDefault="002F3979" w14:paraId="086884B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3979" w:rsidP="00991125" w:rsidRDefault="002F3979" w14:paraId="2CB7881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F3979" w:rsidP="00991125" w:rsidRDefault="002F3979" w14:paraId="17EBC12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3979" w:rsidP="00991125" w:rsidRDefault="002F3979" w14:paraId="4A5CD75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3979" w:rsidP="00991125" w:rsidRDefault="002F3979" w14:paraId="66BF1CD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3979" w:rsidP="00991125" w:rsidRDefault="002F3979" w14:paraId="4CC17EC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3979" w:rsidP="00991125" w:rsidRDefault="002F3979" w14:paraId="362A687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3979" w:rsidP="00991125" w:rsidRDefault="002F3979" w14:paraId="13F7AAC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3979" w:rsidP="00991125" w:rsidRDefault="002F3979" w14:paraId="1F604C1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3979" w:rsidP="00991125" w:rsidRDefault="002F3979" w14:paraId="4C5320F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3979" w:rsidP="00991125" w:rsidRDefault="002F3979" w14:paraId="2C244FB7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2F3979" w:rsidTr="00DF3A4C" w14:paraId="465DC9BB" w14:textId="77777777">
        <w:tc>
          <w:tcPr>
            <w:tcW w:w="3403" w:type="dxa"/>
          </w:tcPr>
          <w:p w:rsidR="002F3979" w:rsidP="00991125" w:rsidRDefault="002F3979" w14:paraId="58C8C96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3979" w:rsidP="00991125" w:rsidRDefault="002F3979" w14:paraId="29E4035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3979" w:rsidP="00991125" w:rsidRDefault="002F3979" w14:paraId="2B61B31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3979" w:rsidP="00991125" w:rsidRDefault="002F3979" w14:paraId="5E1F7A6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F3979" w:rsidP="00991125" w:rsidRDefault="002F3979" w14:paraId="78A88CF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3979" w:rsidP="00991125" w:rsidRDefault="002F3979" w14:paraId="7535237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3979" w:rsidP="00991125" w:rsidRDefault="002F3979" w14:paraId="129D90F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3979" w:rsidP="00991125" w:rsidRDefault="002F3979" w14:paraId="41CF821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3979" w:rsidP="00991125" w:rsidRDefault="002F3979" w14:paraId="50BE79D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3979" w:rsidP="00991125" w:rsidRDefault="002F3979" w14:paraId="3654B32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3979" w:rsidP="00991125" w:rsidRDefault="002F3979" w14:paraId="6A6A942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3979" w:rsidP="00991125" w:rsidRDefault="002F3979" w14:paraId="15C3392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3979" w:rsidP="00991125" w:rsidRDefault="002F3979" w14:paraId="7D732BA1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2F3979" w:rsidTr="00DF3A4C" w14:paraId="6A0249BF" w14:textId="77777777">
        <w:tc>
          <w:tcPr>
            <w:tcW w:w="3403" w:type="dxa"/>
          </w:tcPr>
          <w:p w:rsidR="002F3979" w:rsidP="00991125" w:rsidRDefault="002F3979" w14:paraId="1710E9B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3979" w:rsidP="00991125" w:rsidRDefault="002F3979" w14:paraId="7EE3091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3979" w:rsidP="00991125" w:rsidRDefault="002F3979" w14:paraId="66DFA71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3979" w:rsidP="00991125" w:rsidRDefault="002F3979" w14:paraId="2D1B10E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F3979" w:rsidP="00991125" w:rsidRDefault="002F3979" w14:paraId="0265249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3979" w:rsidP="00991125" w:rsidRDefault="002F3979" w14:paraId="7D38D20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3979" w:rsidP="00991125" w:rsidRDefault="002F3979" w14:paraId="07DE19F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3979" w:rsidP="00991125" w:rsidRDefault="002F3979" w14:paraId="6E978F0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3979" w:rsidP="00991125" w:rsidRDefault="002F3979" w14:paraId="47568EA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3979" w:rsidP="00991125" w:rsidRDefault="002F3979" w14:paraId="5EAC775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3979" w:rsidP="00991125" w:rsidRDefault="002F3979" w14:paraId="196BEF9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3979" w:rsidP="00991125" w:rsidRDefault="002F3979" w14:paraId="5CD2842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3979" w:rsidP="00991125" w:rsidRDefault="002F3979" w14:paraId="1324133A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2F3979" w:rsidTr="00DF3A4C" w14:paraId="2C6CDD6C" w14:textId="77777777">
        <w:tc>
          <w:tcPr>
            <w:tcW w:w="3403" w:type="dxa"/>
          </w:tcPr>
          <w:p w:rsidR="002F3979" w:rsidP="00991125" w:rsidRDefault="002F3979" w14:paraId="74D40EA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3979" w:rsidP="00991125" w:rsidRDefault="002F3979" w14:paraId="06424C6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3979" w:rsidP="00991125" w:rsidRDefault="002F3979" w14:paraId="387A908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3979" w:rsidP="00991125" w:rsidRDefault="002F3979" w14:paraId="5107FF0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F3979" w:rsidP="00991125" w:rsidRDefault="002F3979" w14:paraId="3ACED9C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3979" w:rsidP="00991125" w:rsidRDefault="002F3979" w14:paraId="2C84756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3979" w:rsidP="00991125" w:rsidRDefault="002F3979" w14:paraId="7099351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3979" w:rsidP="00991125" w:rsidRDefault="002F3979" w14:paraId="40971F3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3979" w:rsidP="00991125" w:rsidRDefault="002F3979" w14:paraId="0095ECC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3979" w:rsidP="00991125" w:rsidRDefault="002F3979" w14:paraId="12A9800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3979" w:rsidP="00991125" w:rsidRDefault="002F3979" w14:paraId="0BA1A8C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3979" w:rsidP="00991125" w:rsidRDefault="002F3979" w14:paraId="53D4683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3979" w:rsidP="00991125" w:rsidRDefault="002F3979" w14:paraId="16AE0119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2F3979" w:rsidTr="00DF3A4C" w14:paraId="18FBE474" w14:textId="77777777">
        <w:tc>
          <w:tcPr>
            <w:tcW w:w="3403" w:type="dxa"/>
          </w:tcPr>
          <w:p w:rsidR="002F3979" w:rsidP="00991125" w:rsidRDefault="002F3979" w14:paraId="67773AB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3979" w:rsidP="00991125" w:rsidRDefault="002F3979" w14:paraId="64139CE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3979" w:rsidP="00991125" w:rsidRDefault="002F3979" w14:paraId="5F77F6E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3979" w:rsidP="00991125" w:rsidRDefault="002F3979" w14:paraId="1847EEB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F3979" w:rsidP="00991125" w:rsidRDefault="002F3979" w14:paraId="1A9D7A1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3979" w:rsidP="00991125" w:rsidRDefault="002F3979" w14:paraId="266159C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3979" w:rsidP="00991125" w:rsidRDefault="002F3979" w14:paraId="7FBE4BE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3979" w:rsidP="00991125" w:rsidRDefault="002F3979" w14:paraId="427305F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3979" w:rsidP="00991125" w:rsidRDefault="002F3979" w14:paraId="51B8597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3979" w:rsidP="00991125" w:rsidRDefault="002F3979" w14:paraId="284C7BA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3979" w:rsidP="00991125" w:rsidRDefault="002F3979" w14:paraId="192F83B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3979" w:rsidP="00991125" w:rsidRDefault="002F3979" w14:paraId="4EDCCE1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3979" w:rsidP="00991125" w:rsidRDefault="002F3979" w14:paraId="07DBDEB8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2F3979" w:rsidTr="00DF3A4C" w14:paraId="35A8F893" w14:textId="77777777">
        <w:tc>
          <w:tcPr>
            <w:tcW w:w="3403" w:type="dxa"/>
          </w:tcPr>
          <w:p w:rsidR="002F3979" w:rsidP="00991125" w:rsidRDefault="002F3979" w14:paraId="1278050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3979" w:rsidP="00991125" w:rsidRDefault="002F3979" w14:paraId="216634B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3979" w:rsidP="00991125" w:rsidRDefault="002F3979" w14:paraId="690203E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3979" w:rsidP="00991125" w:rsidRDefault="002F3979" w14:paraId="0D5CE5E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F3979" w:rsidP="00991125" w:rsidRDefault="002F3979" w14:paraId="3FEC83B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3979" w:rsidP="00991125" w:rsidRDefault="002F3979" w14:paraId="6F86EC0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3979" w:rsidP="00991125" w:rsidRDefault="002F3979" w14:paraId="2619F13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3979" w:rsidP="00991125" w:rsidRDefault="002F3979" w14:paraId="4C47534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3979" w:rsidP="00991125" w:rsidRDefault="002F3979" w14:paraId="67536AA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3979" w:rsidP="00991125" w:rsidRDefault="002F3979" w14:paraId="062FF6B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3979" w:rsidP="00991125" w:rsidRDefault="002F3979" w14:paraId="7918A71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3979" w:rsidP="00991125" w:rsidRDefault="002F3979" w14:paraId="41CF0AA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3979" w:rsidP="00991125" w:rsidRDefault="002F3979" w14:paraId="3ED96949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2F3979" w:rsidTr="00DF3A4C" w14:paraId="6D2CF48C" w14:textId="77777777">
        <w:tc>
          <w:tcPr>
            <w:tcW w:w="3403" w:type="dxa"/>
          </w:tcPr>
          <w:p w:rsidR="002F3979" w:rsidP="00991125" w:rsidRDefault="002F3979" w14:paraId="2E54FE3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3979" w:rsidP="00991125" w:rsidRDefault="002F3979" w14:paraId="0DA848A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3979" w:rsidP="00991125" w:rsidRDefault="002F3979" w14:paraId="0BF8515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3979" w:rsidP="00991125" w:rsidRDefault="002F3979" w14:paraId="5055373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F3979" w:rsidP="00991125" w:rsidRDefault="002F3979" w14:paraId="703342A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3979" w:rsidP="00991125" w:rsidRDefault="002F3979" w14:paraId="79917B3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3979" w:rsidP="00991125" w:rsidRDefault="002F3979" w14:paraId="5D31497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3979" w:rsidP="00991125" w:rsidRDefault="002F3979" w14:paraId="46DD567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3979" w:rsidP="00991125" w:rsidRDefault="002F3979" w14:paraId="344BF2F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3979" w:rsidP="00991125" w:rsidRDefault="002F3979" w14:paraId="60B3F93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3979" w:rsidP="00991125" w:rsidRDefault="002F3979" w14:paraId="736CA1D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3979" w:rsidP="00991125" w:rsidRDefault="002F3979" w14:paraId="298AE19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3979" w:rsidP="00991125" w:rsidRDefault="002F3979" w14:paraId="4FFE631B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2F3979" w:rsidP="00DF3A4C" w:rsidRDefault="002F3979" w14:paraId="1F50C80C" w14:textId="77777777">
      <w:pPr>
        <w:ind w:left="-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*Yabancı madde kontrolü sadece kuru bakliyat ürünlerinde yapılır.</w:t>
      </w:r>
    </w:p>
    <w:p w:rsidRPr="00E81BAD" w:rsidR="002F3979" w:rsidP="00DF3A4C" w:rsidRDefault="002F3979" w14:paraId="7917486D" w14:textId="77777777">
      <w:pPr>
        <w:ind w:left="-397"/>
        <w:rPr>
          <w:rFonts w:ascii="Times New Roman" w:hAnsi="Times New Roman" w:cs="Times New Roman"/>
          <w:b/>
        </w:rPr>
      </w:pPr>
      <w:r w:rsidRPr="00E81BAD">
        <w:rPr>
          <w:rFonts w:ascii="Times New Roman" w:hAnsi="Times New Roman" w:cs="Times New Roman"/>
          <w:b/>
        </w:rPr>
        <w:t xml:space="preserve">( </w:t>
      </w:r>
      <w:r w:rsidRPr="00E81BAD">
        <w:rPr>
          <w:rFonts w:ascii="Times New Roman" w:hAnsi="Times New Roman" w:cs="Times New Roman"/>
          <w:b/>
          <w:noProof/>
        </w:rPr>
        <w:drawing>
          <wp:inline distT="0" distB="0" distL="0" distR="0" wp14:anchorId="0D427629" wp14:editId="49BBC069">
            <wp:extent cx="171757" cy="123825"/>
            <wp:effectExtent l="0" t="0" r="0" b="0"/>
            <wp:docPr id="1" name="Grafik 1" descr="Onay işar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68" cy="12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BAD">
        <w:rPr>
          <w:rFonts w:ascii="Times New Roman" w:hAnsi="Times New Roman" w:cs="Times New Roman"/>
          <w:b/>
        </w:rPr>
        <w:t xml:space="preserve"> ) UYGUN, </w:t>
      </w:r>
      <w:proofErr w:type="gramStart"/>
      <w:r w:rsidRPr="00E81BAD">
        <w:rPr>
          <w:rFonts w:ascii="Times New Roman" w:hAnsi="Times New Roman" w:cs="Times New Roman"/>
          <w:b/>
        </w:rPr>
        <w:t>( X</w:t>
      </w:r>
      <w:proofErr w:type="gramEnd"/>
      <w:r w:rsidRPr="00E81BAD">
        <w:rPr>
          <w:rFonts w:ascii="Times New Roman" w:hAnsi="Times New Roman" w:cs="Times New Roman"/>
          <w:b/>
        </w:rPr>
        <w:t xml:space="preserve"> ) UYGUN DEĞİL, ( - ) KONTROL DIŞI</w:t>
      </w:r>
    </w:p>
    <w:p w:rsidRPr="00923ECC" w:rsidR="007A2926" w:rsidP="001B4140" w:rsidRDefault="007A2926" w14:paraId="7F61E155" w14:textId="77777777"/>
    <w:sectPr w:rsidRPr="00923ECC" w:rsidR="007A2926" w:rsidSect="00870629">
      <w:footerReference r:id="R3496a97505484bf1"/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42E89" w14:textId="77777777" w:rsidR="00B13950" w:rsidRDefault="00B13950">
      <w:r>
        <w:separator/>
      </w:r>
    </w:p>
  </w:endnote>
  <w:endnote w:type="continuationSeparator" w:id="0">
    <w:p w14:paraId="7189AB88" w14:textId="77777777" w:rsidR="00B13950" w:rsidRDefault="00B1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581E" w:rsidRDefault="0058581E" w14:paraId="100B466D" w14:textId="777777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338696C6" w14:textId="7777777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581E" w:rsidRDefault="0058581E" w14:paraId="44C2E6EF" w14:textId="77777777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D65E1" w14:textId="77777777" w:rsidR="00B13950" w:rsidRDefault="00B13950">
      <w:r>
        <w:separator/>
      </w:r>
    </w:p>
  </w:footnote>
  <w:footnote w:type="continuationSeparator" w:id="0">
    <w:p w14:paraId="478EA279" w14:textId="77777777" w:rsidR="00B13950" w:rsidRDefault="00B13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581E" w:rsidRDefault="0058581E" w14:paraId="59F81AC9" w14:textId="77777777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55" w:type="pct"/>
      <w:tblInd w:w="-431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82"/>
      <w:gridCol w:w="7206"/>
      <w:gridCol w:w="4729"/>
    </w:tblGrid>
    <w:tr w:rsidRPr="006A0EAB" w:rsidR="00482692" w:rsidTr="00DF3A4C" w14:paraId="2E7A3BD7" w14:textId="77777777">
      <w:trPr>
        <w:cantSplit/>
        <w:trHeight w:val="981"/>
      </w:trPr>
      <w:tc>
        <w:tcPr>
          <w:tcW w:w="4082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82692" w:rsidP="00482692" w:rsidRDefault="00B97D86" w14:paraId="5997E606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138A470C" wp14:anchorId="2BF9CE4E">
                <wp:simplePos x="0" y="0"/>
                <wp:positionH relativeFrom="column">
                  <wp:posOffset>359410</wp:posOffset>
                </wp:positionH>
                <wp:positionV relativeFrom="paragraph">
                  <wp:posOffset>-100330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82692" w:rsidP="00482692" w:rsidRDefault="00482692" w14:paraId="3360671F" w14:textId="77777777">
          <w:pPr>
            <w:rPr>
              <w:b/>
              <w:sz w:val="18"/>
              <w:szCs w:val="18"/>
            </w:rPr>
          </w:pPr>
        </w:p>
        <w:p w:rsidRPr="00C9557A" w:rsidR="00482692" w:rsidP="00482692" w:rsidRDefault="00482692" w14:paraId="1460DC2B" w14:textId="77777777">
          <w:pPr>
            <w:rPr>
              <w:b/>
              <w:sz w:val="18"/>
              <w:szCs w:val="18"/>
            </w:rPr>
          </w:pPr>
        </w:p>
      </w:tc>
      <w:tc>
        <w:tcPr>
          <w:tcW w:w="720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482692" w:rsidP="00482692" w:rsidRDefault="00482692" w14:paraId="62EB112C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482692" w:rsidP="00482692" w:rsidRDefault="00482692" w14:paraId="6EFE9D9F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482692" w:rsidP="00482692" w:rsidRDefault="00482692" w14:paraId="38F1D865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BAKIRÇAY ÜNİVERSİTESİ</w:t>
          </w:r>
        </w:p>
        <w:p w:rsidRPr="006A0EAB" w:rsidR="00482692" w:rsidP="00482692" w:rsidRDefault="00482692" w14:paraId="31076971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</w:p>
      </w:tc>
      <w:tc>
        <w:tcPr>
          <w:tcW w:w="472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482692" w:rsidP="00482692" w:rsidRDefault="00482692" w14:paraId="0464EA3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482692" w:rsidTr="00DF3A4C" w14:paraId="46E4D2AB" w14:textId="77777777">
      <w:trPr>
        <w:cantSplit/>
        <w:trHeight w:val="72"/>
      </w:trPr>
      <w:tc>
        <w:tcPr>
          <w:tcW w:w="408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22566440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206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482692" w:rsidP="00482692" w:rsidRDefault="00482692" w14:paraId="6750A71E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YEMEKHANE KURU DEPO KONTROL FORMU</w:t>
          </w:r>
        </w:p>
      </w:tc>
      <w:tc>
        <w:tcPr>
          <w:tcW w:w="472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482692" w:rsidP="00482692" w:rsidRDefault="00482692" w14:paraId="1C2808C3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FRM/SKSDB/30</w:t>
          </w:r>
        </w:p>
      </w:tc>
    </w:tr>
    <w:tr w:rsidRPr="006A0EAB" w:rsidR="00482692" w:rsidTr="00DF3A4C" w14:paraId="4B5FB9DC" w14:textId="77777777">
      <w:trPr>
        <w:cantSplit/>
        <w:trHeight w:val="72"/>
      </w:trPr>
      <w:tc>
        <w:tcPr>
          <w:tcW w:w="408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5372BBF1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20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82692" w:rsidP="00482692" w:rsidRDefault="00482692" w14:paraId="73A0F3E0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472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482692" w:rsidP="00482692" w:rsidRDefault="00482692" w14:paraId="00B8C4B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26.09.2022</w:t>
          </w:r>
        </w:p>
      </w:tc>
    </w:tr>
    <w:tr w:rsidRPr="006A0EAB" w:rsidR="00482692" w:rsidTr="00DF3A4C" w14:paraId="139CDBD3" w14:textId="77777777">
      <w:trPr>
        <w:cantSplit/>
        <w:trHeight w:val="72"/>
      </w:trPr>
      <w:tc>
        <w:tcPr>
          <w:tcW w:w="408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3269FFCB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20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82692" w:rsidP="00482692" w:rsidRDefault="00482692" w14:paraId="2786F001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472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482692" w:rsidP="00482692" w:rsidRDefault="00482692" w14:paraId="7EB2275B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482692" w:rsidTr="00DF3A4C" w14:paraId="1BEDEE30" w14:textId="77777777">
      <w:trPr>
        <w:cantSplit/>
        <w:trHeight w:val="72"/>
      </w:trPr>
      <w:tc>
        <w:tcPr>
          <w:tcW w:w="408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03A9FA9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20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82692" w:rsidP="00482692" w:rsidRDefault="00482692" w14:paraId="2AFFD4B1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472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482692" w:rsidP="00482692" w:rsidRDefault="00482692" w14:paraId="338F4F9C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11D76B1A" w14:textId="77777777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581E" w:rsidRDefault="0058581E" w14:paraId="67B3BA01" w14:textId="777777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8688614">
    <w:abstractNumId w:val="4"/>
  </w:num>
  <w:num w:numId="2" w16cid:durableId="818307576">
    <w:abstractNumId w:val="27"/>
  </w:num>
  <w:num w:numId="3" w16cid:durableId="1604651631">
    <w:abstractNumId w:val="9"/>
  </w:num>
  <w:num w:numId="4" w16cid:durableId="2027638306">
    <w:abstractNumId w:val="11"/>
  </w:num>
  <w:num w:numId="5" w16cid:durableId="1765147601">
    <w:abstractNumId w:val="22"/>
  </w:num>
  <w:num w:numId="6" w16cid:durableId="1181554255">
    <w:abstractNumId w:val="25"/>
  </w:num>
  <w:num w:numId="7" w16cid:durableId="455486855">
    <w:abstractNumId w:val="5"/>
  </w:num>
  <w:num w:numId="8" w16cid:durableId="1380127727">
    <w:abstractNumId w:val="18"/>
  </w:num>
  <w:num w:numId="9" w16cid:durableId="1144128429">
    <w:abstractNumId w:val="14"/>
  </w:num>
  <w:num w:numId="10" w16cid:durableId="1475564323">
    <w:abstractNumId w:val="10"/>
  </w:num>
  <w:num w:numId="11" w16cid:durableId="1593466323">
    <w:abstractNumId w:val="20"/>
  </w:num>
  <w:num w:numId="12" w16cid:durableId="749935831">
    <w:abstractNumId w:val="26"/>
  </w:num>
  <w:num w:numId="13" w16cid:durableId="149296235">
    <w:abstractNumId w:val="0"/>
  </w:num>
  <w:num w:numId="14" w16cid:durableId="1215890352">
    <w:abstractNumId w:val="6"/>
  </w:num>
  <w:num w:numId="15" w16cid:durableId="852693063">
    <w:abstractNumId w:val="16"/>
  </w:num>
  <w:num w:numId="16" w16cid:durableId="2042975075">
    <w:abstractNumId w:val="17"/>
  </w:num>
  <w:num w:numId="17" w16cid:durableId="5720212">
    <w:abstractNumId w:val="8"/>
  </w:num>
  <w:num w:numId="18" w16cid:durableId="1690836973">
    <w:abstractNumId w:val="15"/>
  </w:num>
  <w:num w:numId="19" w16cid:durableId="2026130015">
    <w:abstractNumId w:val="21"/>
  </w:num>
  <w:num w:numId="20" w16cid:durableId="619260859">
    <w:abstractNumId w:val="12"/>
  </w:num>
  <w:num w:numId="21" w16cid:durableId="2081437696">
    <w:abstractNumId w:val="19"/>
  </w:num>
  <w:num w:numId="22" w16cid:durableId="577447415">
    <w:abstractNumId w:val="3"/>
  </w:num>
  <w:num w:numId="23" w16cid:durableId="532886358">
    <w:abstractNumId w:val="7"/>
  </w:num>
  <w:num w:numId="24" w16cid:durableId="707143632">
    <w:abstractNumId w:val="2"/>
  </w:num>
  <w:num w:numId="25" w16cid:durableId="1533953002">
    <w:abstractNumId w:val="23"/>
  </w:num>
  <w:num w:numId="26" w16cid:durableId="661664344">
    <w:abstractNumId w:val="24"/>
  </w:num>
  <w:num w:numId="27" w16cid:durableId="416678195">
    <w:abstractNumId w:val="13"/>
  </w:num>
  <w:num w:numId="28" w16cid:durableId="1363943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79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3120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207C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04ED"/>
    <w:rsid w:val="002F1C2F"/>
    <w:rsid w:val="002F3979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2692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581E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43E01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0629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02A"/>
    <w:rsid w:val="00AC5E08"/>
    <w:rsid w:val="00AE4D5B"/>
    <w:rsid w:val="00B02767"/>
    <w:rsid w:val="00B03356"/>
    <w:rsid w:val="00B07092"/>
    <w:rsid w:val="00B07283"/>
    <w:rsid w:val="00B13950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97D86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3A4C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03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0DA9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97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GvdeMetni">
    <w:name w:val="Body Text"/>
    <w:basedOn w:val="Normal"/>
    <w:link w:val="GvdeMetniChar"/>
    <w:rsid w:val="003C0C1E"/>
    <w:pPr>
      <w:spacing w:after="120" w:line="240" w:lineRule="auto"/>
    </w:pPr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3C0C1E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  <w:lang w:eastAsia="tr-TR"/>
    </w:rPr>
  </w:style>
  <w:style w:type="paragraph" w:customStyle="1" w:styleId="Char">
    <w:name w:val="Char"/>
    <w:basedOn w:val="Normal"/>
    <w:rsid w:val="003C0C1E"/>
    <w:pPr>
      <w:spacing w:line="240" w:lineRule="exact"/>
    </w:pPr>
    <w:rPr>
      <w:rFonts w:ascii="Arial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ind w:left="720"/>
      <w:contextualSpacing/>
    </w:pPr>
    <w:rPr>
      <w:rFonts w:ascii="Georgia" w:eastAsia="Calibri" w:hAnsi="Georgia" w:cs="Times New Roman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DipnotMetni">
    <w:name w:val="footnote text"/>
    <w:basedOn w:val="Normal"/>
    <w:link w:val="DipnotMetniChar"/>
    <w:rsid w:val="007A292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stBilgiChar">
    <w:name w:val="Üst Bilgi Char"/>
    <w:basedOn w:val="VarsaylanParagrafYazTipi"/>
    <w:link w:val="stBilgi"/>
    <w:rsid w:val="00482692"/>
    <w:rPr>
      <w:rFonts w:eastAsiaTheme="minorEastAsia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rsid w:val="00482692"/>
    <w:rPr>
      <w:rFonts w:ascii="Arial" w:eastAsiaTheme="minorEastAsia" w:hAnsi="Arial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482692"/>
    <w:rPr>
      <w:rFonts w:eastAsia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footer" Target="/word/footer2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oter" Target="/word/footer1.xml" Id="rId12" /><Relationship Type="http://schemas.openxmlformats.org/officeDocument/2006/relationships/theme" Target="/word/theme/theme1.xml" Id="rId17" /><Relationship Type="http://schemas.openxmlformats.org/officeDocument/2006/relationships/numbering" Target="/word/numbering.xml" Id="rId2" /><Relationship Type="http://schemas.openxmlformats.org/officeDocument/2006/relationships/fontTable" Target="/word/fontTable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header" Target="/word/header2.xml" Id="rId11" /><Relationship Type="http://schemas.openxmlformats.org/officeDocument/2006/relationships/webSettings" Target="/word/webSettings.xml" Id="rId5" /><Relationship Type="http://schemas.openxmlformats.org/officeDocument/2006/relationships/footer" Target="/word/footer3.xml" Id="rId1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svg" Id="rId9" /><Relationship Type="http://schemas.openxmlformats.org/officeDocument/2006/relationships/header" Target="/word/header3.xml" Id="rId14" /><Relationship Type="http://schemas.openxmlformats.org/officeDocument/2006/relationships/footer" Target="/word/footer4.xml" Id="R3496a97505484bf1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FE69-DC08-4CF3-9E09-7573AADB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Şablonu Yatay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Kubra Arzum ALDAĞ</dc:creator>
  <cp:keywords/>
  <cp:lastModifiedBy>Kubra Arzum ALDAĞ</cp:lastModifiedBy>
  <cp:revision>2</cp:revision>
  <cp:lastPrinted>2018-09-24T13:03:00Z</cp:lastPrinted>
  <dcterms:created xsi:type="dcterms:W3CDTF">2022-07-20T12:07:00Z</dcterms:created>
  <dcterms:modified xsi:type="dcterms:W3CDTF">2022-07-20T12:07:00Z</dcterms:modified>
</cp:coreProperties>
</file>